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DA" w:rsidRDefault="007D21D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/>
        </w:rPr>
      </w:pPr>
      <w:bookmarkStart w:id="0" w:name="_GoBack"/>
      <w:bookmarkEnd w:id="0"/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7D21DA" w:rsidRPr="00D715A8" w:rsidRDefault="007D21DA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D21DA" w:rsidRPr="00D715A8" w:rsidRDefault="007D21DA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7D21DA" w:rsidRPr="00D715A8" w:rsidRDefault="007D21DA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21DA" w:rsidRDefault="007D21DA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7D21DA" w:rsidRPr="00D715A8" w:rsidRDefault="007D21DA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>
        <w:rPr>
          <w:rFonts w:ascii="Times New Roman" w:hAnsi="Times New Roman"/>
          <w:sz w:val="24"/>
          <w:szCs w:val="24"/>
          <w:lang w:val="bg-BG"/>
        </w:rPr>
        <w:t>ПУО обучение.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7D21DA" w:rsidRPr="00D715A8" w:rsidRDefault="007D21DA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7D21DA" w:rsidRDefault="007D21DA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7D21DA" w:rsidRPr="00D715A8" w:rsidRDefault="007D21DA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7D21DA" w:rsidRPr="00D715A8" w:rsidRDefault="007D21DA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7D21DA" w:rsidRPr="00D715A8" w:rsidRDefault="007D21DA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7D21DA" w:rsidRPr="00D715A8" w:rsidRDefault="007D21DA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21DA" w:rsidRDefault="007D21DA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7D21DA" w:rsidRPr="002A2313" w:rsidRDefault="007D21DA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D21DA" w:rsidRPr="00A4791F" w:rsidRDefault="007D21DA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7D21DA" w:rsidRPr="002D4A43" w:rsidRDefault="007D21DA" w:rsidP="002D4A4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0.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</w:t>
      </w:r>
      <w:r>
        <w:rPr>
          <w:rFonts w:ascii="Times New Roman" w:hAnsi="Times New Roman"/>
          <w:sz w:val="24"/>
          <w:szCs w:val="24"/>
          <w:lang w:val="bg-BG"/>
        </w:rPr>
        <w:t>дложения във връзка с услугата</w:t>
      </w:r>
    </w:p>
    <w:p w:rsidR="007D21DA" w:rsidRDefault="007D21DA" w:rsidP="002D4A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1DA" w:rsidRDefault="007D21DA" w:rsidP="002D4A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hyperlink r:id="rId5" w:history="1">
        <w:r w:rsidRPr="00C55A76">
          <w:rPr>
            <w:rStyle w:val="Hyperlink"/>
            <w:rFonts w:ascii="Times New Roman" w:hAnsi="Times New Roman"/>
            <w:sz w:val="24"/>
            <w:szCs w:val="24"/>
          </w:rPr>
          <w:t>Cdg1_mokresh@abv.bg</w:t>
        </w:r>
      </w:hyperlink>
    </w:p>
    <w:p w:rsidR="007D21DA" w:rsidRPr="002D4A43" w:rsidRDefault="007D21DA" w:rsidP="002D4A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21DA" w:rsidRPr="00D715A8" w:rsidRDefault="007D21DA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7D21DA" w:rsidRPr="00D715A8" w:rsidRDefault="007D21DA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D21DA" w:rsidRPr="00A4791F" w:rsidRDefault="007D21DA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7D21DA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D4A43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5B5538"/>
    <w:rsid w:val="00617303"/>
    <w:rsid w:val="006333CD"/>
    <w:rsid w:val="0065049F"/>
    <w:rsid w:val="00691237"/>
    <w:rsid w:val="006A378D"/>
    <w:rsid w:val="006E11CC"/>
    <w:rsid w:val="0078119A"/>
    <w:rsid w:val="007D21D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07F31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55A76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locked/>
    <w:rsid w:val="002D4A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7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7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79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9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9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9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g1_mokresh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294</Words>
  <Characters>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3</cp:revision>
  <cp:lastPrinted>2018-12-13T13:52:00Z</cp:lastPrinted>
  <dcterms:created xsi:type="dcterms:W3CDTF">2019-01-10T09:35:00Z</dcterms:created>
  <dcterms:modified xsi:type="dcterms:W3CDTF">2019-02-06T08:02:00Z</dcterms:modified>
</cp:coreProperties>
</file>